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D0" w:rsidRPr="006A3CCA" w:rsidRDefault="005740D0" w:rsidP="009376EA">
      <w:pPr>
        <w:spacing w:after="0" w:line="240" w:lineRule="auto"/>
        <w:jc w:val="center"/>
        <w:rPr>
          <w:rFonts w:ascii="Times New Roman" w:hAnsi="Times New Roman"/>
        </w:rPr>
      </w:pPr>
    </w:p>
    <w:p w:rsidR="005740D0" w:rsidRPr="00B3089B" w:rsidRDefault="005740D0" w:rsidP="00751039">
      <w:pPr>
        <w:spacing w:after="0" w:line="240" w:lineRule="auto"/>
        <w:jc w:val="center"/>
        <w:rPr>
          <w:rFonts w:ascii="Times New Roman" w:hAnsi="Times New Roman"/>
        </w:rPr>
      </w:pPr>
      <w:r w:rsidRPr="00B3089B">
        <w:rPr>
          <w:rFonts w:ascii="Times New Roman" w:hAnsi="Times New Roman"/>
        </w:rPr>
        <w:t>Административная  контрольная работа  за 1 триместр по теме «Словосочетание и простое предложение»</w:t>
      </w:r>
    </w:p>
    <w:p w:rsidR="005740D0" w:rsidRPr="00B3089B" w:rsidRDefault="005740D0" w:rsidP="00751039">
      <w:pPr>
        <w:spacing w:after="0" w:line="240" w:lineRule="auto"/>
        <w:jc w:val="center"/>
        <w:rPr>
          <w:rFonts w:ascii="Times New Roman" w:hAnsi="Times New Roman"/>
        </w:rPr>
      </w:pPr>
      <w:r w:rsidRPr="00B3089B">
        <w:rPr>
          <w:rFonts w:ascii="Times New Roman" w:hAnsi="Times New Roman"/>
        </w:rPr>
        <w:t>для 8  А КЛАССА</w:t>
      </w:r>
    </w:p>
    <w:p w:rsidR="005740D0" w:rsidRPr="006A3CCA" w:rsidRDefault="005740D0" w:rsidP="009376EA">
      <w:pPr>
        <w:spacing w:after="0" w:line="240" w:lineRule="auto"/>
        <w:jc w:val="center"/>
        <w:rPr>
          <w:rFonts w:ascii="Times New Roman" w:hAnsi="Times New Roman"/>
        </w:rPr>
      </w:pPr>
      <w:r w:rsidRPr="006A3CCA">
        <w:rPr>
          <w:rFonts w:ascii="Times New Roman" w:hAnsi="Times New Roman"/>
        </w:rPr>
        <w:t>ВАРИАНТ 1</w:t>
      </w:r>
    </w:p>
    <w:p w:rsidR="005740D0" w:rsidRPr="006A3CCA" w:rsidRDefault="005740D0" w:rsidP="00176764">
      <w:pPr>
        <w:spacing w:line="240" w:lineRule="auto"/>
        <w:rPr>
          <w:rFonts w:ascii="Times New Roman" w:hAnsi="Times New Roman"/>
          <w:b/>
        </w:rPr>
      </w:pPr>
      <w:r w:rsidRPr="006A3CCA">
        <w:rPr>
          <w:rFonts w:ascii="Times New Roman" w:hAnsi="Times New Roman"/>
          <w:b/>
        </w:rPr>
        <w:t>Прочитайте текст и выполните задания.</w:t>
      </w:r>
    </w:p>
    <w:p w:rsidR="005740D0" w:rsidRPr="006A3CCA" w:rsidRDefault="005740D0" w:rsidP="009376EA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6A3CCA">
        <w:rPr>
          <w:rFonts w:ascii="Times New Roman" w:hAnsi="Times New Roman"/>
        </w:rPr>
        <w:t xml:space="preserve"> (1) Несколько дней лил, не переставая, холодный дождь. (2) В саду шумел мокрый ветер. (3) В четыре часа дня мы уже зажигали керосиновые лампы, и невольно казалось, что лето окончилось навсегда и земля уходит все дальше и дальше в глухие туманы, в неуютную темень и стужу.  (4) Был конец ноября - самое грустное время в деревне. (5) Кот спал весь день, свернувшись на старом кресле, и вздрагивал во сне, когда темная вода хлестала в окна. (6) Дороги размыло. (7) По реке несло желтоватую пену, похожую на сбитый белок. (8) Последние птицы спрятались под стрехи, и вот уже больше недели, как никто нас не навещал: ни дед Митрий, ни Ваня Малявин, ни лесничий.(9) Лучше всего было по вечерам. (10) Мы затапливали печи. (11) Шумел огонь, багровые отсветы дрожали на бревенчатых стенах и на старой гравюре - портрете художника Брюллова.</w:t>
      </w:r>
    </w:p>
    <w:p w:rsidR="005740D0" w:rsidRPr="006A3CCA" w:rsidRDefault="005740D0" w:rsidP="009376EA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6A3CCA">
        <w:rPr>
          <w:rFonts w:ascii="Times New Roman" w:hAnsi="Times New Roman"/>
        </w:rPr>
        <w:t xml:space="preserve">(12) Ярко горели лампы, и все пел и пел свою нехитрую песню медный самовар-инвалид. (13) Как только его вносили в комнату, в ней сразу становилось уютно - может быть, оттого, что стекла запотевали и не было видно одинокой березовой ветки, день и ночь стучавшей в окно. (14) После чая мы садились у печки и читали. (15) В такие вечера приятнее всего было читать очень длинные и трогательные романы Чарльза Диккенса. (16) По ночам часто плакал во сне Фунтик - маленькая рыжая такса. (17) Приходилось вставать и закутывать его теплой шерстяной тряпкой. (18) Фунтик благодарил сквозь сон, осторожно лизал руку и, вздохнув, засыпал. (19) Темнота шумела за стенами плеском дождя и ударами ветра, и страшно было подумать о тех, кого, может быть, застигла эта ненастная ночь в непроглядных лесах. </w:t>
      </w:r>
    </w:p>
    <w:p w:rsidR="005740D0" w:rsidRPr="006A3CCA" w:rsidRDefault="005740D0" w:rsidP="00A4337D">
      <w:pPr>
        <w:spacing w:after="0" w:line="240" w:lineRule="auto"/>
        <w:jc w:val="right"/>
        <w:rPr>
          <w:rFonts w:ascii="Times New Roman" w:hAnsi="Times New Roman"/>
        </w:rPr>
      </w:pPr>
      <w:r w:rsidRPr="006A3CCA">
        <w:rPr>
          <w:rFonts w:ascii="Times New Roman" w:hAnsi="Times New Roman"/>
        </w:rPr>
        <w:t>(</w:t>
      </w:r>
      <w:r w:rsidRPr="006A3CCA">
        <w:rPr>
          <w:rFonts w:ascii="Times New Roman" w:hAnsi="Times New Roman"/>
          <w:i/>
        </w:rPr>
        <w:t>По К. Паустовскому</w:t>
      </w:r>
      <w:r w:rsidRPr="006A3CCA">
        <w:rPr>
          <w:rFonts w:ascii="Times New Roman" w:hAnsi="Times New Roman"/>
        </w:rPr>
        <w:t>)</w:t>
      </w:r>
    </w:p>
    <w:p w:rsidR="005740D0" w:rsidRDefault="005740D0" w:rsidP="000823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3089B">
        <w:rPr>
          <w:rFonts w:ascii="Times New Roman" w:hAnsi="Times New Roman"/>
        </w:rPr>
        <w:t>Из</w:t>
      </w:r>
      <w:r>
        <w:rPr>
          <w:rFonts w:ascii="Times New Roman" w:hAnsi="Times New Roman"/>
        </w:rPr>
        <w:t xml:space="preserve"> предложения 12</w:t>
      </w:r>
      <w:r w:rsidRPr="00B3089B">
        <w:rPr>
          <w:rFonts w:ascii="Times New Roman" w:hAnsi="Times New Roman"/>
        </w:rPr>
        <w:t xml:space="preserve"> выпишите словосочетание со связью управление соответствующее схеме «</w:t>
      </w:r>
      <w:r>
        <w:rPr>
          <w:rFonts w:ascii="Times New Roman" w:hAnsi="Times New Roman"/>
        </w:rPr>
        <w:t>глагол</w:t>
      </w:r>
      <w:r w:rsidRPr="00B3089B">
        <w:rPr>
          <w:rFonts w:ascii="Times New Roman" w:hAnsi="Times New Roman"/>
        </w:rPr>
        <w:t xml:space="preserve"> + </w:t>
      </w:r>
      <w:r>
        <w:rPr>
          <w:rFonts w:ascii="Times New Roman" w:hAnsi="Times New Roman"/>
        </w:rPr>
        <w:t>наречие</w:t>
      </w:r>
      <w:r w:rsidRPr="00B3089B">
        <w:rPr>
          <w:rFonts w:ascii="Times New Roman" w:hAnsi="Times New Roman"/>
        </w:rPr>
        <w:t>»</w:t>
      </w:r>
      <w:r>
        <w:rPr>
          <w:rFonts w:ascii="Times New Roman" w:hAnsi="Times New Roman"/>
        </w:rPr>
        <w:t>__________________________________________________________________________________</w:t>
      </w:r>
    </w:p>
    <w:p w:rsidR="005740D0" w:rsidRDefault="005740D0" w:rsidP="007510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751039">
        <w:rPr>
          <w:rFonts w:ascii="Times New Roman" w:hAnsi="Times New Roman"/>
        </w:rPr>
        <w:t>Выпишите словосочетания со связью согласование из предложения 5?</w:t>
      </w:r>
      <w:r>
        <w:rPr>
          <w:rFonts w:ascii="Times New Roman" w:hAnsi="Times New Roman"/>
        </w:rPr>
        <w:t>______________________________</w:t>
      </w:r>
    </w:p>
    <w:p w:rsidR="005740D0" w:rsidRPr="00751039" w:rsidRDefault="005740D0" w:rsidP="00751039">
      <w:pPr>
        <w:pStyle w:val="ListParagraph"/>
        <w:spacing w:after="0" w:line="240" w:lineRule="auto"/>
        <w:rPr>
          <w:rFonts w:ascii="Times New Roman" w:hAnsi="Times New Roman"/>
        </w:rPr>
        <w:sectPr w:rsidR="005740D0" w:rsidRPr="00751039" w:rsidSect="006A3CC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</w:t>
      </w:r>
    </w:p>
    <w:p w:rsidR="005740D0" w:rsidRPr="006A3CCA" w:rsidRDefault="005740D0" w:rsidP="00594AFC">
      <w:pPr>
        <w:spacing w:after="0" w:line="240" w:lineRule="auto"/>
        <w:rPr>
          <w:rFonts w:ascii="Times New Roman" w:hAnsi="Times New Roman"/>
        </w:rPr>
        <w:sectPr w:rsidR="005740D0" w:rsidRPr="006A3CCA" w:rsidSect="00594AFC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5740D0" w:rsidRPr="006A3CCA" w:rsidRDefault="005740D0" w:rsidP="003B5D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6A3CCA">
        <w:rPr>
          <w:rFonts w:ascii="Times New Roman" w:hAnsi="Times New Roman"/>
        </w:rPr>
        <w:t>Из предложения 19 выпишите словосочетание, соответствующее схеме «местоимение + существительное», где главное слово – существительное.</w:t>
      </w:r>
      <w:r>
        <w:rPr>
          <w:rFonts w:ascii="Times New Roman" w:hAnsi="Times New Roman"/>
        </w:rPr>
        <w:t>_____________________________________________________________</w:t>
      </w:r>
    </w:p>
    <w:p w:rsidR="005740D0" w:rsidRPr="00751039" w:rsidRDefault="005740D0" w:rsidP="007510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  <w:sectPr w:rsidR="005740D0" w:rsidRPr="00751039" w:rsidSect="00594AF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751039">
        <w:rPr>
          <w:rFonts w:ascii="Times New Roman" w:hAnsi="Times New Roman"/>
        </w:rPr>
        <w:t>Выпишите словосочетания со связью управление из предложения 7?________________________________________________________________________________________________________________________________________________________________________________________________________________________________________________________________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5740D0" w:rsidRPr="006A3CCA" w:rsidRDefault="005740D0" w:rsidP="00751039">
      <w:pPr>
        <w:spacing w:after="0" w:line="240" w:lineRule="auto"/>
        <w:rPr>
          <w:rFonts w:ascii="Times New Roman" w:hAnsi="Times New Roman"/>
        </w:rPr>
        <w:sectPr w:rsidR="005740D0" w:rsidRPr="006A3CCA" w:rsidSect="00BC2F46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5740D0" w:rsidRPr="006A3CCA" w:rsidRDefault="005740D0" w:rsidP="001F4E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6A3CCA">
        <w:rPr>
          <w:rFonts w:ascii="Times New Roman" w:hAnsi="Times New Roman"/>
        </w:rPr>
        <w:t xml:space="preserve">Замените словосочетание </w:t>
      </w:r>
      <w:r w:rsidRPr="006A3CCA">
        <w:rPr>
          <w:rFonts w:ascii="Times New Roman" w:hAnsi="Times New Roman"/>
          <w:b/>
          <w:i/>
        </w:rPr>
        <w:t>березовой ветки</w:t>
      </w:r>
      <w:r w:rsidRPr="006A3CCA">
        <w:rPr>
          <w:rFonts w:ascii="Times New Roman" w:hAnsi="Times New Roman"/>
        </w:rPr>
        <w:t xml:space="preserve"> (предложение 13), построенное на основе подчинительной связи согласование, синонимичным словосочетанием со связью управление. Напишите получившееся словосочетание.</w:t>
      </w:r>
      <w:r>
        <w:rPr>
          <w:rFonts w:ascii="Times New Roman" w:hAnsi="Times New Roman"/>
        </w:rPr>
        <w:t>________________________________________________________________________________</w:t>
      </w:r>
    </w:p>
    <w:p w:rsidR="005740D0" w:rsidRPr="006A3CCA" w:rsidRDefault="005740D0" w:rsidP="001F4E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6A3CCA">
        <w:rPr>
          <w:rFonts w:ascii="Times New Roman" w:hAnsi="Times New Roman"/>
        </w:rPr>
        <w:t xml:space="preserve">Из предложения 16 выпишите словосочетание со связью </w:t>
      </w:r>
      <w:r w:rsidRPr="006A3CCA">
        <w:rPr>
          <w:rFonts w:ascii="Times New Roman" w:hAnsi="Times New Roman"/>
          <w:b/>
        </w:rPr>
        <w:t>примыкание</w:t>
      </w:r>
      <w:r w:rsidRPr="006A3CCA">
        <w:rPr>
          <w:rFonts w:ascii="Times New Roman" w:hAnsi="Times New Roman"/>
        </w:rPr>
        <w:t>.</w:t>
      </w:r>
      <w:r>
        <w:rPr>
          <w:rFonts w:ascii="Times New Roman" w:hAnsi="Times New Roman"/>
        </w:rPr>
        <w:t>__________________________________________________________________________________</w:t>
      </w:r>
    </w:p>
    <w:p w:rsidR="005740D0" w:rsidRPr="006A3CCA" w:rsidRDefault="005740D0" w:rsidP="001F4E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3089B">
        <w:rPr>
          <w:rFonts w:ascii="Times New Roman" w:hAnsi="Times New Roman"/>
        </w:rPr>
        <w:t xml:space="preserve">Выпишите  </w:t>
      </w:r>
      <w:r>
        <w:rPr>
          <w:rFonts w:ascii="Times New Roman" w:hAnsi="Times New Roman"/>
        </w:rPr>
        <w:t>именные</w:t>
      </w:r>
      <w:r w:rsidRPr="00B3089B">
        <w:rPr>
          <w:rFonts w:ascii="Times New Roman" w:hAnsi="Times New Roman"/>
        </w:rPr>
        <w:t xml:space="preserve"> словосочетания из предложения </w:t>
      </w:r>
      <w:r w:rsidRPr="006A3CCA">
        <w:rPr>
          <w:rFonts w:ascii="Times New Roman" w:hAnsi="Times New Roman"/>
        </w:rPr>
        <w:t>17?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</w:t>
      </w:r>
    </w:p>
    <w:p w:rsidR="005740D0" w:rsidRPr="006A3CCA" w:rsidRDefault="005740D0" w:rsidP="00731F0E">
      <w:pPr>
        <w:spacing w:after="0" w:line="240" w:lineRule="auto"/>
        <w:rPr>
          <w:rFonts w:ascii="Times New Roman" w:hAnsi="Times New Roman"/>
        </w:rPr>
        <w:sectPr w:rsidR="005740D0" w:rsidRPr="006A3CCA" w:rsidSect="00594AF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740D0" w:rsidRPr="006A3CCA" w:rsidRDefault="005740D0" w:rsidP="00731F0E">
      <w:pPr>
        <w:spacing w:after="0" w:line="240" w:lineRule="auto"/>
        <w:rPr>
          <w:rFonts w:ascii="Times New Roman" w:hAnsi="Times New Roman"/>
        </w:rPr>
      </w:pPr>
    </w:p>
    <w:p w:rsidR="005740D0" w:rsidRPr="006A3CCA" w:rsidRDefault="005740D0" w:rsidP="00731F0E">
      <w:pPr>
        <w:spacing w:after="0" w:line="240" w:lineRule="auto"/>
        <w:ind w:firstLine="426"/>
        <w:rPr>
          <w:rFonts w:ascii="Times New Roman" w:hAnsi="Times New Roman"/>
        </w:rPr>
        <w:sectPr w:rsidR="005740D0" w:rsidRPr="006A3CCA" w:rsidSect="00731F0E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5740D0" w:rsidRPr="006A3CCA" w:rsidRDefault="005740D0" w:rsidP="00731F0E">
      <w:pPr>
        <w:spacing w:after="0" w:line="240" w:lineRule="auto"/>
        <w:ind w:firstLine="426"/>
        <w:rPr>
          <w:rFonts w:ascii="Times New Roman" w:hAnsi="Times New Roman"/>
        </w:rPr>
      </w:pPr>
      <w:r w:rsidRPr="006A3CCA">
        <w:rPr>
          <w:rFonts w:ascii="Times New Roman" w:hAnsi="Times New Roman"/>
        </w:rPr>
        <w:t xml:space="preserve">8. Какое предложение связано с предыдущим с помощью личного местоимения? </w:t>
      </w:r>
    </w:p>
    <w:p w:rsidR="005740D0" w:rsidRPr="006A3CCA" w:rsidRDefault="005740D0" w:rsidP="00731F0E">
      <w:pPr>
        <w:spacing w:after="0" w:line="240" w:lineRule="auto"/>
        <w:rPr>
          <w:rFonts w:ascii="Times New Roman" w:hAnsi="Times New Roman"/>
        </w:rPr>
      </w:pPr>
    </w:p>
    <w:p w:rsidR="005740D0" w:rsidRPr="006A3CCA" w:rsidRDefault="005740D0" w:rsidP="003B5D81">
      <w:pPr>
        <w:spacing w:after="0" w:line="240" w:lineRule="auto"/>
        <w:rPr>
          <w:rFonts w:ascii="Times New Roman" w:hAnsi="Times New Roman"/>
        </w:rPr>
        <w:sectPr w:rsidR="005740D0" w:rsidRPr="006A3CCA" w:rsidSect="00594AF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740D0" w:rsidRPr="006A3CCA" w:rsidRDefault="005740D0" w:rsidP="003B5D81">
      <w:pPr>
        <w:spacing w:after="0" w:line="240" w:lineRule="auto"/>
        <w:rPr>
          <w:rFonts w:ascii="Times New Roman" w:hAnsi="Times New Roman"/>
        </w:rPr>
      </w:pPr>
      <w:r w:rsidRPr="006A3CCA">
        <w:rPr>
          <w:rFonts w:ascii="Times New Roman" w:hAnsi="Times New Roman"/>
        </w:rPr>
        <w:t>А) 3</w:t>
      </w:r>
    </w:p>
    <w:p w:rsidR="005740D0" w:rsidRPr="006A3CCA" w:rsidRDefault="005740D0" w:rsidP="003B5D81">
      <w:pPr>
        <w:spacing w:after="0" w:line="240" w:lineRule="auto"/>
        <w:rPr>
          <w:rFonts w:ascii="Times New Roman" w:hAnsi="Times New Roman"/>
        </w:rPr>
      </w:pPr>
      <w:r w:rsidRPr="006A3CCA">
        <w:rPr>
          <w:rFonts w:ascii="Times New Roman" w:hAnsi="Times New Roman"/>
        </w:rPr>
        <w:t>Б) 10</w:t>
      </w:r>
    </w:p>
    <w:p w:rsidR="005740D0" w:rsidRPr="006A3CCA" w:rsidRDefault="005740D0" w:rsidP="003B5D81">
      <w:pPr>
        <w:spacing w:after="0" w:line="240" w:lineRule="auto"/>
        <w:rPr>
          <w:rFonts w:ascii="Times New Roman" w:hAnsi="Times New Roman"/>
        </w:rPr>
      </w:pPr>
      <w:r w:rsidRPr="006A3CCA">
        <w:rPr>
          <w:rFonts w:ascii="Times New Roman" w:hAnsi="Times New Roman"/>
        </w:rPr>
        <w:t>В) 17</w:t>
      </w:r>
    </w:p>
    <w:p w:rsidR="005740D0" w:rsidRPr="006A3CCA" w:rsidRDefault="005740D0" w:rsidP="003B5D81">
      <w:pPr>
        <w:spacing w:after="0" w:line="240" w:lineRule="auto"/>
        <w:rPr>
          <w:rFonts w:ascii="Times New Roman" w:hAnsi="Times New Roman"/>
        </w:rPr>
      </w:pPr>
      <w:r w:rsidRPr="006A3CCA">
        <w:rPr>
          <w:rFonts w:ascii="Times New Roman" w:hAnsi="Times New Roman"/>
        </w:rPr>
        <w:t>Г) 14</w:t>
      </w:r>
    </w:p>
    <w:p w:rsidR="005740D0" w:rsidRPr="006A3CCA" w:rsidRDefault="005740D0" w:rsidP="003B5D81">
      <w:pPr>
        <w:spacing w:after="0" w:line="240" w:lineRule="auto"/>
        <w:rPr>
          <w:rFonts w:ascii="Times New Roman" w:hAnsi="Times New Roman"/>
        </w:rPr>
        <w:sectPr w:rsidR="005740D0" w:rsidRPr="006A3CCA" w:rsidSect="00731F0E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5740D0" w:rsidRPr="006A3CCA" w:rsidRDefault="005740D0" w:rsidP="00A122D6">
      <w:pPr>
        <w:pStyle w:val="ListParagraph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/>
        </w:rPr>
      </w:pPr>
      <w:r w:rsidRPr="006A3CCA">
        <w:rPr>
          <w:rFonts w:ascii="Times New Roman" w:hAnsi="Times New Roman"/>
        </w:rPr>
        <w:t>Сколько грамматических основ  входит в сложное предложение 5?</w:t>
      </w:r>
      <w:r>
        <w:rPr>
          <w:rFonts w:ascii="Times New Roman" w:hAnsi="Times New Roman"/>
        </w:rPr>
        <w:t>_________________________________</w:t>
      </w:r>
    </w:p>
    <w:p w:rsidR="005740D0" w:rsidRPr="006A3CCA" w:rsidRDefault="005740D0" w:rsidP="00A122D6">
      <w:pPr>
        <w:pStyle w:val="ListParagraph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/>
        </w:rPr>
      </w:pPr>
      <w:r w:rsidRPr="006A3CCA">
        <w:rPr>
          <w:rFonts w:ascii="Times New Roman" w:hAnsi="Times New Roman"/>
        </w:rPr>
        <w:t xml:space="preserve"> Укажите </w:t>
      </w:r>
      <w:r>
        <w:rPr>
          <w:rFonts w:ascii="Times New Roman" w:hAnsi="Times New Roman"/>
        </w:rPr>
        <w:t xml:space="preserve"> номер </w:t>
      </w:r>
      <w:r w:rsidRPr="006A3CCA">
        <w:rPr>
          <w:rFonts w:ascii="Times New Roman" w:hAnsi="Times New Roman"/>
        </w:rPr>
        <w:t>просто</w:t>
      </w:r>
      <w:r>
        <w:rPr>
          <w:rFonts w:ascii="Times New Roman" w:hAnsi="Times New Roman"/>
        </w:rPr>
        <w:t>го</w:t>
      </w:r>
      <w:r w:rsidRPr="006A3CCA">
        <w:rPr>
          <w:rFonts w:ascii="Times New Roman" w:hAnsi="Times New Roman"/>
        </w:rPr>
        <w:t xml:space="preserve"> предложени</w:t>
      </w:r>
      <w:r>
        <w:rPr>
          <w:rFonts w:ascii="Times New Roman" w:hAnsi="Times New Roman"/>
        </w:rPr>
        <w:t>я</w:t>
      </w:r>
      <w:r w:rsidRPr="006A3CCA">
        <w:rPr>
          <w:rFonts w:ascii="Times New Roman" w:hAnsi="Times New Roman"/>
        </w:rPr>
        <w:t>.</w:t>
      </w:r>
      <w:r>
        <w:rPr>
          <w:rFonts w:ascii="Times New Roman" w:hAnsi="Times New Roman"/>
        </w:rPr>
        <w:t>________________________________________________________</w:t>
      </w:r>
    </w:p>
    <w:p w:rsidR="005740D0" w:rsidRPr="006A3CCA" w:rsidRDefault="005740D0" w:rsidP="00A122D6">
      <w:pPr>
        <w:spacing w:after="0" w:line="240" w:lineRule="auto"/>
        <w:rPr>
          <w:rFonts w:ascii="Times New Roman" w:hAnsi="Times New Roman"/>
        </w:rPr>
        <w:sectPr w:rsidR="005740D0" w:rsidRPr="006A3CCA" w:rsidSect="00594AF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740D0" w:rsidRPr="006A3CCA" w:rsidRDefault="005740D0" w:rsidP="00A122D6">
      <w:pPr>
        <w:spacing w:after="0" w:line="240" w:lineRule="auto"/>
        <w:rPr>
          <w:rFonts w:ascii="Times New Roman" w:hAnsi="Times New Roman"/>
        </w:rPr>
      </w:pPr>
    </w:p>
    <w:p w:rsidR="005740D0" w:rsidRPr="006A3CCA" w:rsidRDefault="005740D0" w:rsidP="00104F7D">
      <w:pPr>
        <w:spacing w:after="0" w:line="240" w:lineRule="auto"/>
        <w:ind w:firstLine="426"/>
        <w:rPr>
          <w:rFonts w:ascii="Times New Roman" w:hAnsi="Times New Roman"/>
        </w:rPr>
      </w:pPr>
      <w:r w:rsidRPr="006A3CCA">
        <w:rPr>
          <w:rFonts w:ascii="Times New Roman" w:hAnsi="Times New Roman"/>
        </w:rPr>
        <w:t xml:space="preserve">11. </w:t>
      </w:r>
      <w:r>
        <w:rPr>
          <w:rFonts w:ascii="Times New Roman" w:hAnsi="Times New Roman"/>
        </w:rPr>
        <w:t>Выпишите г</w:t>
      </w:r>
      <w:r w:rsidRPr="006A3CCA">
        <w:rPr>
          <w:rFonts w:ascii="Times New Roman" w:hAnsi="Times New Roman"/>
        </w:rPr>
        <w:t>рамматическ</w:t>
      </w:r>
      <w:r>
        <w:rPr>
          <w:rFonts w:ascii="Times New Roman" w:hAnsi="Times New Roman"/>
        </w:rPr>
        <w:t>ую</w:t>
      </w:r>
      <w:r w:rsidRPr="006A3CCA">
        <w:rPr>
          <w:rFonts w:ascii="Times New Roman" w:hAnsi="Times New Roman"/>
        </w:rPr>
        <w:t xml:space="preserve"> основ</w:t>
      </w:r>
      <w:r>
        <w:rPr>
          <w:rFonts w:ascii="Times New Roman" w:hAnsi="Times New Roman"/>
        </w:rPr>
        <w:t xml:space="preserve">у предложения 18 </w:t>
      </w:r>
      <w:r w:rsidRPr="006A3CCA">
        <w:rPr>
          <w:rFonts w:ascii="Times New Roman" w:hAnsi="Times New Roman"/>
        </w:rPr>
        <w:t>:</w:t>
      </w:r>
    </w:p>
    <w:p w:rsidR="005740D0" w:rsidRPr="006A3CCA" w:rsidRDefault="005740D0" w:rsidP="00A122D6">
      <w:pPr>
        <w:spacing w:after="0" w:line="240" w:lineRule="auto"/>
        <w:rPr>
          <w:rFonts w:ascii="Times New Roman" w:hAnsi="Times New Roman"/>
        </w:rPr>
        <w:sectPr w:rsidR="005740D0" w:rsidRPr="006A3CCA" w:rsidSect="00594AF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>_________________________________________________________________________________________________</w:t>
      </w:r>
    </w:p>
    <w:p w:rsidR="005740D0" w:rsidRPr="006A3CCA" w:rsidRDefault="005740D0" w:rsidP="00594AFC">
      <w:pPr>
        <w:spacing w:after="0" w:line="240" w:lineRule="auto"/>
        <w:rPr>
          <w:rFonts w:ascii="Times New Roman" w:hAnsi="Times New Roman"/>
        </w:rPr>
        <w:sectPr w:rsidR="005740D0" w:rsidRPr="006A3CCA" w:rsidSect="00104F7D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740D0" w:rsidRPr="006A3CCA" w:rsidRDefault="005740D0" w:rsidP="00104F7D">
      <w:pPr>
        <w:spacing w:after="0" w:line="240" w:lineRule="auto"/>
        <w:ind w:firstLine="426"/>
        <w:rPr>
          <w:rFonts w:ascii="Times New Roman" w:hAnsi="Times New Roman"/>
        </w:rPr>
      </w:pPr>
      <w:r w:rsidRPr="006A3CCA">
        <w:rPr>
          <w:rFonts w:ascii="Times New Roman" w:hAnsi="Times New Roman"/>
        </w:rPr>
        <w:t xml:space="preserve"> 12. Напишите номер предложения, осложненного обособленным обстоятельством, выраженным деепричастием.</w:t>
      </w:r>
      <w:r>
        <w:rPr>
          <w:rFonts w:ascii="Times New Roman" w:hAnsi="Times New Roman"/>
        </w:rPr>
        <w:t>____________________________________________________________________________________</w:t>
      </w:r>
    </w:p>
    <w:p w:rsidR="005740D0" w:rsidRPr="006A3CCA" w:rsidRDefault="005740D0" w:rsidP="00594AFC">
      <w:pPr>
        <w:spacing w:after="0" w:line="240" w:lineRule="auto"/>
        <w:rPr>
          <w:rFonts w:ascii="Times New Roman" w:hAnsi="Times New Roman"/>
        </w:rPr>
        <w:sectPr w:rsidR="005740D0" w:rsidRPr="006A3CCA" w:rsidSect="00594AF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740D0" w:rsidRPr="006A3CCA" w:rsidRDefault="005740D0" w:rsidP="00594AFC">
      <w:pPr>
        <w:spacing w:after="0" w:line="240" w:lineRule="auto"/>
        <w:rPr>
          <w:rFonts w:ascii="Times New Roman" w:hAnsi="Times New Roman"/>
        </w:rPr>
        <w:sectPr w:rsidR="005740D0" w:rsidRPr="006A3CCA" w:rsidSect="00104F7D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5740D0" w:rsidRPr="006A3CCA" w:rsidRDefault="005740D0" w:rsidP="00751039">
      <w:pPr>
        <w:spacing w:after="0" w:line="240" w:lineRule="auto"/>
        <w:ind w:firstLine="426"/>
        <w:rPr>
          <w:rFonts w:ascii="Times New Roman" w:hAnsi="Times New Roman"/>
        </w:rPr>
        <w:sectPr w:rsidR="005740D0" w:rsidRPr="006A3CCA" w:rsidSect="00594AF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6A3CCA">
        <w:rPr>
          <w:rFonts w:ascii="Times New Roman" w:hAnsi="Times New Roman"/>
        </w:rPr>
        <w:t xml:space="preserve">13. Укажите </w:t>
      </w:r>
      <w:r>
        <w:rPr>
          <w:rFonts w:ascii="Times New Roman" w:hAnsi="Times New Roman"/>
        </w:rPr>
        <w:t xml:space="preserve"> номер </w:t>
      </w:r>
      <w:r w:rsidRPr="006A3CCA">
        <w:rPr>
          <w:rFonts w:ascii="Times New Roman" w:hAnsi="Times New Roman"/>
        </w:rPr>
        <w:t>односоставно</w:t>
      </w:r>
      <w:r>
        <w:rPr>
          <w:rFonts w:ascii="Times New Roman" w:hAnsi="Times New Roman"/>
        </w:rPr>
        <w:t>го</w:t>
      </w:r>
      <w:r w:rsidRPr="006A3CCA">
        <w:rPr>
          <w:rFonts w:ascii="Times New Roman" w:hAnsi="Times New Roman"/>
        </w:rPr>
        <w:t xml:space="preserve"> предложени</w:t>
      </w:r>
      <w:r>
        <w:rPr>
          <w:rFonts w:ascii="Times New Roman" w:hAnsi="Times New Roman"/>
        </w:rPr>
        <w:t>я</w:t>
      </w:r>
      <w:r w:rsidRPr="006A3CCA">
        <w:rPr>
          <w:rFonts w:ascii="Times New Roman" w:hAnsi="Times New Roman"/>
        </w:rPr>
        <w:t>.</w:t>
      </w:r>
      <w:r>
        <w:rPr>
          <w:rFonts w:ascii="Times New Roman" w:hAnsi="Times New Roman"/>
        </w:rPr>
        <w:t>__________________________________________________</w:t>
      </w:r>
    </w:p>
    <w:p w:rsidR="005740D0" w:rsidRPr="006A3CCA" w:rsidRDefault="005740D0" w:rsidP="00594AFC">
      <w:pPr>
        <w:spacing w:after="0" w:line="240" w:lineRule="auto"/>
        <w:rPr>
          <w:rFonts w:ascii="Times New Roman" w:hAnsi="Times New Roman"/>
        </w:rPr>
        <w:sectPr w:rsidR="005740D0" w:rsidRPr="006A3CCA" w:rsidSect="008468A0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5740D0" w:rsidRPr="006A3CCA" w:rsidRDefault="005740D0" w:rsidP="001F6129">
      <w:pPr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14. Дайте полную</w:t>
      </w:r>
      <w:r w:rsidRPr="006A3CCA">
        <w:rPr>
          <w:rFonts w:ascii="Times New Roman" w:hAnsi="Times New Roman"/>
        </w:rPr>
        <w:t xml:space="preserve"> характеристику предложения 10.</w:t>
      </w:r>
      <w:r>
        <w:rPr>
          <w:rFonts w:ascii="Times New Roman" w:hAnsi="Times New Roman"/>
        </w:rPr>
        <w:t>нарисуйте схему предложения.______________________________________________________________________________________________________________________________________________________________________________________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740D0" w:rsidRPr="006A3CCA" w:rsidSect="006A3CCA">
      <w:type w:val="continuous"/>
      <w:pgSz w:w="11906" w:h="16838"/>
      <w:pgMar w:top="36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5547"/>
    <w:multiLevelType w:val="hybridMultilevel"/>
    <w:tmpl w:val="A580D0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7E4B48"/>
    <w:multiLevelType w:val="hybridMultilevel"/>
    <w:tmpl w:val="97786FE2"/>
    <w:lvl w:ilvl="0" w:tplc="3F3A22C8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729"/>
    <w:rsid w:val="00082336"/>
    <w:rsid w:val="00090811"/>
    <w:rsid w:val="000F7979"/>
    <w:rsid w:val="00104F7D"/>
    <w:rsid w:val="00176764"/>
    <w:rsid w:val="001F4EDE"/>
    <w:rsid w:val="001F6129"/>
    <w:rsid w:val="002B2177"/>
    <w:rsid w:val="003164C7"/>
    <w:rsid w:val="003831D5"/>
    <w:rsid w:val="003902B7"/>
    <w:rsid w:val="003B5D81"/>
    <w:rsid w:val="004E6EF8"/>
    <w:rsid w:val="004F2D53"/>
    <w:rsid w:val="004F4784"/>
    <w:rsid w:val="005740D0"/>
    <w:rsid w:val="00594AFC"/>
    <w:rsid w:val="00596D50"/>
    <w:rsid w:val="00600090"/>
    <w:rsid w:val="00695834"/>
    <w:rsid w:val="006A3CCA"/>
    <w:rsid w:val="006E5729"/>
    <w:rsid w:val="00731F0E"/>
    <w:rsid w:val="00751039"/>
    <w:rsid w:val="008468A0"/>
    <w:rsid w:val="008B415D"/>
    <w:rsid w:val="00936D84"/>
    <w:rsid w:val="009376EA"/>
    <w:rsid w:val="00984D38"/>
    <w:rsid w:val="009F28CB"/>
    <w:rsid w:val="00A122D6"/>
    <w:rsid w:val="00A4337D"/>
    <w:rsid w:val="00AF4080"/>
    <w:rsid w:val="00B3089B"/>
    <w:rsid w:val="00BC2F46"/>
    <w:rsid w:val="00BC33BA"/>
    <w:rsid w:val="00C868D3"/>
    <w:rsid w:val="00D0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23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A3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8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666</Words>
  <Characters>3801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теме «Словосочетание и простое предложение»</dc:title>
  <dc:subject/>
  <dc:creator>user</dc:creator>
  <cp:keywords/>
  <dc:description/>
  <cp:lastModifiedBy>123</cp:lastModifiedBy>
  <cp:revision>3</cp:revision>
  <cp:lastPrinted>2014-12-15T16:01:00Z</cp:lastPrinted>
  <dcterms:created xsi:type="dcterms:W3CDTF">2014-12-14T15:39:00Z</dcterms:created>
  <dcterms:modified xsi:type="dcterms:W3CDTF">2014-12-15T16:03:00Z</dcterms:modified>
</cp:coreProperties>
</file>